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AF8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CODE</w:t>
      </w:r>
    </w:p>
    <w:p w14:paraId="4DF3906C" w14:textId="77777777" w:rsidR="003D1D80" w:rsidRPr="00C7142F" w:rsidRDefault="008715C0" w:rsidP="003D1D80">
      <w:pPr>
        <w:pStyle w:val="AttorneyNam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="00C7142F" w:rsidRPr="00C7142F">
        <w:rPr>
          <w:rFonts w:ascii="Arial" w:hAnsi="Arial" w:cs="Arial"/>
          <w:sz w:val="24"/>
          <w:szCs w:val="24"/>
        </w:rPr>
        <w:t xml:space="preserve"> NAME</w:t>
      </w:r>
    </w:p>
    <w:p w14:paraId="13F86165" w14:textId="77777777" w:rsidR="003D1D80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ADDRESS</w:t>
      </w:r>
    </w:p>
    <w:p w14:paraId="3ABD1138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CITY</w:t>
      </w:r>
      <w:r w:rsidR="00A12EAD">
        <w:rPr>
          <w:rFonts w:ascii="Arial" w:hAnsi="Arial" w:cs="Arial"/>
          <w:sz w:val="24"/>
          <w:szCs w:val="24"/>
        </w:rPr>
        <w:t>,</w:t>
      </w:r>
      <w:r w:rsidRPr="00C7142F">
        <w:rPr>
          <w:rFonts w:ascii="Arial" w:hAnsi="Arial" w:cs="Arial"/>
          <w:sz w:val="24"/>
          <w:szCs w:val="24"/>
        </w:rPr>
        <w:t xml:space="preserve"> STATE ZIP</w:t>
      </w:r>
    </w:p>
    <w:p w14:paraId="024A6DA9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TELEPHONE NUMBER</w:t>
      </w:r>
    </w:p>
    <w:p w14:paraId="7C5D977A" w14:textId="77777777" w:rsid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2D890E2C" w14:textId="77777777" w:rsidR="008715C0" w:rsidRDefault="008715C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7DF17949" w14:textId="77777777" w:rsidR="008715C0" w:rsidRPr="00C7142F" w:rsidRDefault="008715C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33C6D46A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6DCFB9C0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5515F362" w14:textId="77777777" w:rsidR="00C7142F" w:rsidRDefault="00C7142F" w:rsidP="00C7142F">
      <w:pPr>
        <w:pStyle w:val="AccessibleHeading1"/>
        <w:jc w:val="center"/>
        <w:rPr>
          <w:rFonts w:cs="Arial"/>
          <w:szCs w:val="24"/>
        </w:rPr>
      </w:pPr>
      <w:r w:rsidRPr="00C7142F">
        <w:rPr>
          <w:rFonts w:cs="Arial"/>
          <w:szCs w:val="24"/>
        </w:rPr>
        <w:t xml:space="preserve">IN THE SECOND JUDICIAL DISTRICT COURT OF THE STATE OF </w:t>
      </w:r>
      <w:smartTag w:uri="urn:schemas-microsoft-com:office:smarttags" w:element="place">
        <w:smartTag w:uri="urn:schemas-microsoft-com:office:smarttags" w:element="State">
          <w:r w:rsidRPr="00C7142F">
            <w:rPr>
              <w:rFonts w:cs="Arial"/>
              <w:szCs w:val="24"/>
            </w:rPr>
            <w:t>NEVADA</w:t>
          </w:r>
        </w:smartTag>
      </w:smartTag>
      <w:r w:rsidRPr="00C7142F">
        <w:rPr>
          <w:rFonts w:cs="Arial"/>
          <w:szCs w:val="24"/>
        </w:rPr>
        <w:br/>
      </w:r>
    </w:p>
    <w:p w14:paraId="4626E186" w14:textId="77777777" w:rsidR="003D1D80" w:rsidRPr="00C7142F" w:rsidRDefault="00C7142F" w:rsidP="00C7142F">
      <w:pPr>
        <w:pStyle w:val="AccessibleHeading1"/>
        <w:jc w:val="center"/>
        <w:rPr>
          <w:rFonts w:cs="Arial"/>
          <w:szCs w:val="24"/>
        </w:rPr>
      </w:pPr>
      <w:r w:rsidRPr="00C7142F">
        <w:rPr>
          <w:rFonts w:cs="Arial"/>
          <w:szCs w:val="24"/>
        </w:rPr>
        <w:t xml:space="preserve">IN AND FOR THE </w:t>
      </w:r>
      <w:smartTag w:uri="urn:schemas-microsoft-com:office:smarttags" w:element="place">
        <w:smartTag w:uri="urn:schemas-microsoft-com:office:smarttags" w:element="PlaceType">
          <w:r w:rsidRPr="00C7142F">
            <w:rPr>
              <w:rFonts w:cs="Arial"/>
              <w:szCs w:val="24"/>
            </w:rPr>
            <w:t>COUNTY</w:t>
          </w:r>
        </w:smartTag>
        <w:r w:rsidRPr="00C7142F">
          <w:rPr>
            <w:rFonts w:cs="Arial"/>
            <w:szCs w:val="24"/>
          </w:rPr>
          <w:t xml:space="preserve"> OF </w:t>
        </w:r>
        <w:smartTag w:uri="urn:schemas-microsoft-com:office:smarttags" w:element="PlaceName">
          <w:r w:rsidRPr="00C7142F">
            <w:rPr>
              <w:rFonts w:cs="Arial"/>
              <w:szCs w:val="24"/>
            </w:rPr>
            <w:t>WASHOE</w:t>
          </w:r>
        </w:smartTag>
      </w:smartTag>
    </w:p>
    <w:p w14:paraId="5CA6B33C" w14:textId="77777777" w:rsidR="003D1D80" w:rsidRPr="00C7142F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0236F1AC" w14:textId="77777777" w:rsidR="003D1D80" w:rsidRPr="00C7142F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10E2040B" w14:textId="77777777" w:rsidR="003D1D80" w:rsidRPr="00C7142F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C7142F" w14:paraId="10E345D5" w14:textId="77777777" w:rsidTr="00870C7A">
        <w:trPr>
          <w:tblHeader/>
        </w:trPr>
        <w:tc>
          <w:tcPr>
            <w:tcW w:w="4542" w:type="dxa"/>
          </w:tcPr>
          <w:p w14:paraId="49C1C216" w14:textId="77777777" w:rsidR="003D1D80" w:rsidRPr="00C7142F" w:rsidRDefault="008715C0" w:rsidP="003D1D80">
            <w:pPr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>
              <w:rPr>
                <w:rFonts w:ascii="Arial" w:hAnsi="Arial" w:cs="Arial"/>
                <w:sz w:val="24"/>
                <w:szCs w:val="24"/>
              </w:rPr>
              <w:t>NAME OF PLAINTIFF,</w:t>
            </w:r>
          </w:p>
          <w:p w14:paraId="293F974B" w14:textId="77777777" w:rsidR="003D1D80" w:rsidRPr="00C7142F" w:rsidRDefault="003D1D80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ab/>
            </w:r>
            <w:r w:rsidR="0010183D" w:rsidRPr="00C7142F">
              <w:rPr>
                <w:rFonts w:ascii="Arial" w:hAnsi="Arial" w:cs="Arial"/>
                <w:sz w:val="24"/>
                <w:szCs w:val="24"/>
              </w:rPr>
              <w:t>Plaint</w:t>
            </w:r>
            <w:r w:rsidR="00CD133F" w:rsidRPr="00C7142F">
              <w:rPr>
                <w:rFonts w:ascii="Arial" w:hAnsi="Arial" w:cs="Arial"/>
                <w:sz w:val="24"/>
                <w:szCs w:val="24"/>
              </w:rPr>
              <w:t>i</w:t>
            </w:r>
            <w:r w:rsidR="00067E6D" w:rsidRPr="00C7142F">
              <w:rPr>
                <w:rFonts w:ascii="Arial" w:hAnsi="Arial" w:cs="Arial"/>
                <w:sz w:val="24"/>
                <w:szCs w:val="24"/>
              </w:rPr>
              <w:t>f</w:t>
            </w:r>
            <w:r w:rsidR="00200DC6" w:rsidRPr="00C7142F">
              <w:rPr>
                <w:rFonts w:ascii="Arial" w:hAnsi="Arial" w:cs="Arial"/>
                <w:sz w:val="24"/>
                <w:szCs w:val="24"/>
              </w:rPr>
              <w:t>f</w:t>
            </w:r>
            <w:r w:rsidRPr="00C7142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9BCECC" w14:textId="77777777" w:rsidR="003D1D80" w:rsidRPr="00C7142F" w:rsidRDefault="003D1D80" w:rsidP="003D1D80">
            <w:pPr>
              <w:tabs>
                <w:tab w:val="left" w:pos="7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p w14:paraId="7F592493" w14:textId="77777777" w:rsidR="003D1D80" w:rsidRPr="00C7142F" w:rsidRDefault="008715C0" w:rsidP="003D1D80">
            <w:pPr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DEFENDANT</w:t>
            </w:r>
            <w:r w:rsidR="003D1D80" w:rsidRPr="00C7142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DD0BA6" w14:textId="77777777" w:rsidR="003D1D80" w:rsidRPr="00C7142F" w:rsidRDefault="00C22ADF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ab/>
            </w:r>
            <w:r w:rsidR="003D1D80" w:rsidRPr="00C7142F">
              <w:rPr>
                <w:rFonts w:ascii="Arial" w:hAnsi="Arial" w:cs="Arial"/>
                <w:sz w:val="24"/>
                <w:szCs w:val="24"/>
              </w:rPr>
              <w:t>Defendant</w:t>
            </w:r>
          </w:p>
        </w:tc>
        <w:tc>
          <w:tcPr>
            <w:tcW w:w="276" w:type="dxa"/>
          </w:tcPr>
          <w:p w14:paraId="501496AD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40E54D9A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37DEF638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7F98A40C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1DDA5B2B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5CE84F5F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5739C5AE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5E6179B4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5C86D1E5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3B2F206C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</w:tcPr>
          <w:p w14:paraId="19FBAE19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</w:p>
          <w:p w14:paraId="6752A6E8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68DA0A77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0FD05E8F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47C859EF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p w14:paraId="6C2EF253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60134573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>Dept. No.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5C2AD0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FAAECD" w14:textId="77777777" w:rsidR="003D1D80" w:rsidRPr="00C7142F" w:rsidRDefault="00C22ADF" w:rsidP="003D1D80">
      <w:pPr>
        <w:spacing w:line="45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__________________________________/</w:t>
      </w:r>
    </w:p>
    <w:p w14:paraId="2110F80B" w14:textId="77777777" w:rsidR="003D1D80" w:rsidRPr="00C7142F" w:rsidRDefault="00C22ADF" w:rsidP="00C22ADF">
      <w:pPr>
        <w:pStyle w:val="AccessibleHeading2"/>
        <w:spacing w:line="453" w:lineRule="exact"/>
        <w:jc w:val="center"/>
        <w:rPr>
          <w:rFonts w:cs="Arial"/>
          <w:szCs w:val="24"/>
        </w:rPr>
      </w:pPr>
      <w:r>
        <w:rPr>
          <w:rFonts w:cs="Arial"/>
          <w:szCs w:val="24"/>
        </w:rPr>
        <w:t>MOTION TITLE HERE</w:t>
      </w:r>
    </w:p>
    <w:p w14:paraId="2308845B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18CA600B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26D33654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0FD7EE10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69D4A278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1D69BA73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7C2293FB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55940BF4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2B9B6E94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04EDDC91" w14:textId="77777777" w:rsidR="003D1D80" w:rsidRPr="00C7142F" w:rsidRDefault="003D1D80" w:rsidP="00C623E5">
      <w:pPr>
        <w:spacing w:line="453" w:lineRule="exact"/>
        <w:ind w:right="-720"/>
        <w:rPr>
          <w:rFonts w:ascii="Arial" w:hAnsi="Arial" w:cs="Arial"/>
          <w:sz w:val="24"/>
          <w:szCs w:val="24"/>
        </w:rPr>
      </w:pPr>
    </w:p>
    <w:sectPr w:rsidR="003D1D80" w:rsidRPr="00C7142F" w:rsidSect="004264B4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E6FA" w14:textId="77777777" w:rsidR="00290B3E" w:rsidRDefault="00290B3E">
      <w:r>
        <w:separator/>
      </w:r>
    </w:p>
  </w:endnote>
  <w:endnote w:type="continuationSeparator" w:id="0">
    <w:p w14:paraId="70C9C09B" w14:textId="77777777" w:rsidR="00290B3E" w:rsidRDefault="0029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B470" w14:textId="77777777" w:rsidR="00920157" w:rsidRDefault="00920157" w:rsidP="0092015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1351" w14:textId="77777777" w:rsidR="00290B3E" w:rsidRDefault="00290B3E">
      <w:r>
        <w:separator/>
      </w:r>
    </w:p>
  </w:footnote>
  <w:footnote w:type="continuationSeparator" w:id="0">
    <w:p w14:paraId="3C926FAB" w14:textId="77777777" w:rsidR="00290B3E" w:rsidRDefault="0029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A284" w14:textId="698C4BB2" w:rsidR="00DD6683" w:rsidRDefault="003866AA" w:rsidP="00C623E5">
    <w:pPr>
      <w:pStyle w:val="Header"/>
      <w:ind w:right="-63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DCE38E" wp14:editId="78477CD1">
              <wp:simplePos x="0" y="0"/>
              <wp:positionH relativeFrom="margin">
                <wp:posOffset>6343650</wp:posOffset>
              </wp:positionH>
              <wp:positionV relativeFrom="page">
                <wp:posOffset>-35560</wp:posOffset>
              </wp:positionV>
              <wp:extent cx="0" cy="10058400"/>
              <wp:effectExtent l="9525" t="12065" r="9525" b="6985"/>
              <wp:wrapNone/>
              <wp:docPr id="18855572" name="RightBorder" descr="Decorative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CDDA8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9.5pt,-2.8pt" to="499.5pt,7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26FBD" wp14:editId="3E491CC6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218530332" name="LineNumbers" descr="Line numbers for pleading paper" title="Line 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3FA0" w14:textId="77777777" w:rsidR="00DD6683" w:rsidRDefault="00DD6683" w:rsidP="00312C88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4DCDC952" w14:textId="77777777" w:rsidR="00DD6683" w:rsidRDefault="00DD6683" w:rsidP="00312C88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AB133B7" w14:textId="77777777" w:rsidR="00DD6683" w:rsidRDefault="00DD6683" w:rsidP="00312C88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2B19E706" w14:textId="77777777" w:rsidR="00DD6683" w:rsidRDefault="00DD6683" w:rsidP="00312C88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1BC0881B" w14:textId="77777777" w:rsidR="00DD6683" w:rsidRDefault="00DD6683" w:rsidP="00312C88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44322CC1" w14:textId="77777777" w:rsidR="00DD6683" w:rsidRDefault="00DD6683" w:rsidP="00312C88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53EBC3C0" w14:textId="77777777" w:rsidR="00DD6683" w:rsidRDefault="00DD6683" w:rsidP="00312C88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16C17C36" w14:textId="77777777" w:rsidR="00DD6683" w:rsidRDefault="00DD6683" w:rsidP="00312C88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17C6E6D5" w14:textId="77777777" w:rsidR="00DD6683" w:rsidRDefault="00DD6683" w:rsidP="00312C88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4922A3B" w14:textId="77777777" w:rsidR="00DD6683" w:rsidRDefault="00DD6683" w:rsidP="00312C88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366B03C2" w14:textId="77777777" w:rsidR="00DD6683" w:rsidRDefault="00DD6683" w:rsidP="00312C88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427BF9A6" w14:textId="77777777" w:rsidR="00DD6683" w:rsidRDefault="00DD6683" w:rsidP="00312C88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9253CC8" w14:textId="77777777" w:rsidR="00DD6683" w:rsidRDefault="00DD6683" w:rsidP="00312C88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4999894" w14:textId="77777777" w:rsidR="00DD6683" w:rsidRDefault="00DD6683" w:rsidP="00312C88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637F2A06" w14:textId="77777777" w:rsidR="00DD6683" w:rsidRDefault="00DD6683" w:rsidP="00312C88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207C143B" w14:textId="77777777" w:rsidR="00DD6683" w:rsidRDefault="00DD6683" w:rsidP="00312C88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5320CC10" w14:textId="77777777" w:rsidR="00DD6683" w:rsidRDefault="00DD6683" w:rsidP="00312C88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2C41573B" w14:textId="77777777" w:rsidR="00DD6683" w:rsidRDefault="00DD6683" w:rsidP="00312C88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61BC4EF8" w14:textId="77777777" w:rsidR="00DD6683" w:rsidRDefault="00DD6683" w:rsidP="00312C88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102E6673" w14:textId="77777777" w:rsidR="00DD6683" w:rsidRDefault="00DD6683" w:rsidP="00312C88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F1D01E6" w14:textId="77777777" w:rsidR="00DD6683" w:rsidRDefault="00DD6683" w:rsidP="00312C88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76DEB044" w14:textId="77777777" w:rsidR="00DD6683" w:rsidRDefault="00DD6683" w:rsidP="00312C88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581D0721" w14:textId="77777777" w:rsidR="00DD6683" w:rsidRDefault="00DD6683" w:rsidP="00312C88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6CA76284" w14:textId="77777777" w:rsidR="00DD6683" w:rsidRDefault="00DD6683" w:rsidP="00312C88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6C7B4083" w14:textId="77777777" w:rsidR="00DD6683" w:rsidRDefault="00DD6683" w:rsidP="00312C88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4F66C46B" w14:textId="77777777" w:rsidR="00DD6683" w:rsidRDefault="00DD6683" w:rsidP="00312C88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348A2D31" w14:textId="77777777" w:rsidR="00DD6683" w:rsidRDefault="00DD6683" w:rsidP="00312C88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33F46EFE" w14:textId="77777777" w:rsidR="00DD6683" w:rsidRDefault="00DD6683" w:rsidP="00312C88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4352D6F9" w14:textId="77777777" w:rsidR="00DD6683" w:rsidRDefault="00DD6683" w:rsidP="00312C8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26FBD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4A983FA0" w14:textId="77777777" w:rsidR="00DD6683" w:rsidRDefault="00DD6683" w:rsidP="00312C88">
                    <w:pPr>
                      <w:jc w:val="right"/>
                    </w:pPr>
                    <w:r>
                      <w:t>1</w:t>
                    </w:r>
                  </w:p>
                  <w:p w14:paraId="4DCDC952" w14:textId="77777777" w:rsidR="00DD6683" w:rsidRDefault="00DD6683" w:rsidP="00312C88">
                    <w:pPr>
                      <w:jc w:val="right"/>
                    </w:pPr>
                    <w:r>
                      <w:t>2</w:t>
                    </w:r>
                  </w:p>
                  <w:p w14:paraId="6AB133B7" w14:textId="77777777" w:rsidR="00DD6683" w:rsidRDefault="00DD6683" w:rsidP="00312C88">
                    <w:pPr>
                      <w:jc w:val="right"/>
                    </w:pPr>
                    <w:r>
                      <w:t>3</w:t>
                    </w:r>
                  </w:p>
                  <w:p w14:paraId="2B19E706" w14:textId="77777777" w:rsidR="00DD6683" w:rsidRDefault="00DD6683" w:rsidP="00312C88">
                    <w:pPr>
                      <w:jc w:val="right"/>
                    </w:pPr>
                    <w:r>
                      <w:t>4</w:t>
                    </w:r>
                  </w:p>
                  <w:p w14:paraId="1BC0881B" w14:textId="77777777" w:rsidR="00DD6683" w:rsidRDefault="00DD6683" w:rsidP="00312C88">
                    <w:pPr>
                      <w:jc w:val="right"/>
                    </w:pPr>
                    <w:r>
                      <w:t>5</w:t>
                    </w:r>
                  </w:p>
                  <w:p w14:paraId="44322CC1" w14:textId="77777777" w:rsidR="00DD6683" w:rsidRDefault="00DD6683" w:rsidP="00312C88">
                    <w:pPr>
                      <w:jc w:val="right"/>
                    </w:pPr>
                    <w:r>
                      <w:t>6</w:t>
                    </w:r>
                  </w:p>
                  <w:p w14:paraId="53EBC3C0" w14:textId="77777777" w:rsidR="00DD6683" w:rsidRDefault="00DD6683" w:rsidP="00312C88">
                    <w:pPr>
                      <w:jc w:val="right"/>
                    </w:pPr>
                    <w:r>
                      <w:t>7</w:t>
                    </w:r>
                  </w:p>
                  <w:p w14:paraId="16C17C36" w14:textId="77777777" w:rsidR="00DD6683" w:rsidRDefault="00DD6683" w:rsidP="00312C88">
                    <w:pPr>
                      <w:jc w:val="right"/>
                    </w:pPr>
                    <w:r>
                      <w:t>8</w:t>
                    </w:r>
                  </w:p>
                  <w:p w14:paraId="17C6E6D5" w14:textId="77777777" w:rsidR="00DD6683" w:rsidRDefault="00DD6683" w:rsidP="00312C88">
                    <w:pPr>
                      <w:jc w:val="right"/>
                    </w:pPr>
                    <w:r>
                      <w:t>9</w:t>
                    </w:r>
                  </w:p>
                  <w:p w14:paraId="44922A3B" w14:textId="77777777" w:rsidR="00DD6683" w:rsidRDefault="00DD6683" w:rsidP="00312C88">
                    <w:pPr>
                      <w:jc w:val="right"/>
                    </w:pPr>
                    <w:r>
                      <w:t>10</w:t>
                    </w:r>
                  </w:p>
                  <w:p w14:paraId="366B03C2" w14:textId="77777777" w:rsidR="00DD6683" w:rsidRDefault="00DD6683" w:rsidP="00312C88">
                    <w:pPr>
                      <w:jc w:val="right"/>
                    </w:pPr>
                    <w:r>
                      <w:t>11</w:t>
                    </w:r>
                  </w:p>
                  <w:p w14:paraId="427BF9A6" w14:textId="77777777" w:rsidR="00DD6683" w:rsidRDefault="00DD6683" w:rsidP="00312C88">
                    <w:pPr>
                      <w:jc w:val="right"/>
                    </w:pPr>
                    <w:r>
                      <w:t>12</w:t>
                    </w:r>
                  </w:p>
                  <w:p w14:paraId="29253CC8" w14:textId="77777777" w:rsidR="00DD6683" w:rsidRDefault="00DD6683" w:rsidP="00312C88">
                    <w:pPr>
                      <w:jc w:val="right"/>
                    </w:pPr>
                    <w:r>
                      <w:t>13</w:t>
                    </w:r>
                  </w:p>
                  <w:p w14:paraId="14999894" w14:textId="77777777" w:rsidR="00DD6683" w:rsidRDefault="00DD6683" w:rsidP="00312C88">
                    <w:pPr>
                      <w:jc w:val="right"/>
                    </w:pPr>
                    <w:r>
                      <w:t>14</w:t>
                    </w:r>
                  </w:p>
                  <w:p w14:paraId="637F2A06" w14:textId="77777777" w:rsidR="00DD6683" w:rsidRDefault="00DD6683" w:rsidP="00312C88">
                    <w:pPr>
                      <w:jc w:val="right"/>
                    </w:pPr>
                    <w:r>
                      <w:t>15</w:t>
                    </w:r>
                  </w:p>
                  <w:p w14:paraId="207C143B" w14:textId="77777777" w:rsidR="00DD6683" w:rsidRDefault="00DD6683" w:rsidP="00312C88">
                    <w:pPr>
                      <w:jc w:val="right"/>
                    </w:pPr>
                    <w:r>
                      <w:t>16</w:t>
                    </w:r>
                  </w:p>
                  <w:p w14:paraId="5320CC10" w14:textId="77777777" w:rsidR="00DD6683" w:rsidRDefault="00DD6683" w:rsidP="00312C88">
                    <w:pPr>
                      <w:jc w:val="right"/>
                    </w:pPr>
                    <w:r>
                      <w:t>17</w:t>
                    </w:r>
                  </w:p>
                  <w:p w14:paraId="2C41573B" w14:textId="77777777" w:rsidR="00DD6683" w:rsidRDefault="00DD6683" w:rsidP="00312C88">
                    <w:pPr>
                      <w:jc w:val="right"/>
                    </w:pPr>
                    <w:r>
                      <w:t>18</w:t>
                    </w:r>
                  </w:p>
                  <w:p w14:paraId="61BC4EF8" w14:textId="77777777" w:rsidR="00DD6683" w:rsidRDefault="00DD6683" w:rsidP="00312C88">
                    <w:pPr>
                      <w:jc w:val="right"/>
                    </w:pPr>
                    <w:r>
                      <w:t>19</w:t>
                    </w:r>
                  </w:p>
                  <w:p w14:paraId="102E6673" w14:textId="77777777" w:rsidR="00DD6683" w:rsidRDefault="00DD6683" w:rsidP="00312C88">
                    <w:pPr>
                      <w:jc w:val="right"/>
                    </w:pPr>
                    <w:r>
                      <w:t>20</w:t>
                    </w:r>
                  </w:p>
                  <w:p w14:paraId="5F1D01E6" w14:textId="77777777" w:rsidR="00DD6683" w:rsidRDefault="00DD6683" w:rsidP="00312C88">
                    <w:pPr>
                      <w:jc w:val="right"/>
                    </w:pPr>
                    <w:r>
                      <w:t>21</w:t>
                    </w:r>
                  </w:p>
                  <w:p w14:paraId="76DEB044" w14:textId="77777777" w:rsidR="00DD6683" w:rsidRDefault="00DD6683" w:rsidP="00312C88">
                    <w:pPr>
                      <w:jc w:val="right"/>
                    </w:pPr>
                    <w:r>
                      <w:t>22</w:t>
                    </w:r>
                  </w:p>
                  <w:p w14:paraId="581D0721" w14:textId="77777777" w:rsidR="00DD6683" w:rsidRDefault="00DD6683" w:rsidP="00312C88">
                    <w:pPr>
                      <w:jc w:val="right"/>
                    </w:pPr>
                    <w:r>
                      <w:t>23</w:t>
                    </w:r>
                  </w:p>
                  <w:p w14:paraId="6CA76284" w14:textId="77777777" w:rsidR="00DD6683" w:rsidRDefault="00DD6683" w:rsidP="00312C88">
                    <w:pPr>
                      <w:jc w:val="right"/>
                    </w:pPr>
                    <w:r>
                      <w:t>24</w:t>
                    </w:r>
                  </w:p>
                  <w:p w14:paraId="6C7B4083" w14:textId="77777777" w:rsidR="00DD6683" w:rsidRDefault="00DD6683" w:rsidP="00312C88">
                    <w:pPr>
                      <w:jc w:val="right"/>
                    </w:pPr>
                    <w:r>
                      <w:t>25</w:t>
                    </w:r>
                  </w:p>
                  <w:p w14:paraId="4F66C46B" w14:textId="77777777" w:rsidR="00DD6683" w:rsidRDefault="00DD6683" w:rsidP="00312C88">
                    <w:pPr>
                      <w:jc w:val="right"/>
                    </w:pPr>
                    <w:r>
                      <w:t>26</w:t>
                    </w:r>
                  </w:p>
                  <w:p w14:paraId="348A2D31" w14:textId="77777777" w:rsidR="00DD6683" w:rsidRDefault="00DD6683" w:rsidP="00312C88">
                    <w:pPr>
                      <w:jc w:val="right"/>
                    </w:pPr>
                    <w:r>
                      <w:t>27</w:t>
                    </w:r>
                  </w:p>
                  <w:p w14:paraId="33F46EFE" w14:textId="77777777" w:rsidR="00DD6683" w:rsidRDefault="00DD6683" w:rsidP="00312C88">
                    <w:pPr>
                      <w:jc w:val="right"/>
                    </w:pPr>
                    <w:r>
                      <w:t>28</w:t>
                    </w:r>
                  </w:p>
                  <w:p w14:paraId="4352D6F9" w14:textId="77777777" w:rsidR="00DD6683" w:rsidRDefault="00DD6683" w:rsidP="00312C88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55857F" wp14:editId="7D029766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6760440" name="LeftBorder2" descr="Decorative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2C5790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EF18D4" wp14:editId="779F486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581729861" name="LeftBorder1" descr="Decorative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301A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C7142F"/>
    <w:rsid w:val="00067E6D"/>
    <w:rsid w:val="000957F4"/>
    <w:rsid w:val="0010183D"/>
    <w:rsid w:val="00106455"/>
    <w:rsid w:val="00183927"/>
    <w:rsid w:val="00200DC6"/>
    <w:rsid w:val="00205787"/>
    <w:rsid w:val="00290B3E"/>
    <w:rsid w:val="00311F18"/>
    <w:rsid w:val="00312C88"/>
    <w:rsid w:val="00345389"/>
    <w:rsid w:val="003610CA"/>
    <w:rsid w:val="003866AA"/>
    <w:rsid w:val="003D1D80"/>
    <w:rsid w:val="004264B4"/>
    <w:rsid w:val="00437A78"/>
    <w:rsid w:val="004545E0"/>
    <w:rsid w:val="004F1956"/>
    <w:rsid w:val="00526BBF"/>
    <w:rsid w:val="005964D4"/>
    <w:rsid w:val="005D6492"/>
    <w:rsid w:val="007060E3"/>
    <w:rsid w:val="00730B1C"/>
    <w:rsid w:val="0073102D"/>
    <w:rsid w:val="00864127"/>
    <w:rsid w:val="00870C7A"/>
    <w:rsid w:val="008715C0"/>
    <w:rsid w:val="008B7AC0"/>
    <w:rsid w:val="008E5C03"/>
    <w:rsid w:val="00905F9F"/>
    <w:rsid w:val="00920157"/>
    <w:rsid w:val="0094633D"/>
    <w:rsid w:val="009C4255"/>
    <w:rsid w:val="00A12EAD"/>
    <w:rsid w:val="00AD64CD"/>
    <w:rsid w:val="00B63E6F"/>
    <w:rsid w:val="00BA79E2"/>
    <w:rsid w:val="00BF4BD5"/>
    <w:rsid w:val="00C22ADF"/>
    <w:rsid w:val="00C526D2"/>
    <w:rsid w:val="00C623E5"/>
    <w:rsid w:val="00C7142F"/>
    <w:rsid w:val="00CD10F7"/>
    <w:rsid w:val="00CD133F"/>
    <w:rsid w:val="00CD77E6"/>
    <w:rsid w:val="00D67338"/>
    <w:rsid w:val="00DB3709"/>
    <w:rsid w:val="00DD6683"/>
    <w:rsid w:val="00E84EBE"/>
    <w:rsid w:val="00F05DC0"/>
    <w:rsid w:val="00F935EA"/>
    <w:rsid w:val="00FE4DF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A24E5C"/>
  <w15:chartTrackingRefBased/>
  <w15:docId w15:val="{14BA459D-E6E0-4C16-A356-F59FED69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character" w:styleId="PageNumber">
    <w:name w:val="page number"/>
    <w:basedOn w:val="DefaultParagraphFont"/>
    <w:rsid w:val="00920157"/>
  </w:style>
  <w:style w:type="paragraph" w:customStyle="1" w:styleId="AttorneyName">
    <w:name w:val="Attorney Name"/>
    <w:basedOn w:val="SingleSpacing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customStyle="1" w:styleId="AccessibleHeading1">
    <w:name w:val="Accessible Heading 1"/>
    <w:basedOn w:val="Normal"/>
    <w:pPr>
      <w:spacing w:line="240" w:lineRule="auto"/>
    </w:pPr>
    <w:rPr>
      <w:rFonts w:ascii="Arial" w:hAnsi="Arial"/>
      <w:sz w:val="24"/>
    </w:rPr>
  </w:style>
  <w:style w:type="paragraph" w:customStyle="1" w:styleId="AccessibleHeading2">
    <w:name w:val="Accessible Heading 2"/>
    <w:basedOn w:val="Normal"/>
    <w:pPr>
      <w:spacing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CHALM~1\LOCALS~1\Temp\TCD1D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lines.dot</Template>
  <TotalTime>1</TotalTime>
  <Pages>1</Pages>
  <Words>44</Words>
  <Characters>242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</vt:lpstr>
    </vt:vector>
  </TitlesOfParts>
  <Manager/>
  <Company>Microsoft Corporation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pleading template</dc:title>
  <dc:subject>Accessible court pleading template</dc:subject>
  <dc:creator>Judy Chalmers</dc:creator>
  <cp:keywords/>
  <dc:description/>
  <cp:lastModifiedBy>Garcia Saldierna, Guillermo</cp:lastModifiedBy>
  <cp:revision>2</cp:revision>
  <cp:lastPrinted>2009-11-02T21:54:00Z</cp:lastPrinted>
  <dcterms:created xsi:type="dcterms:W3CDTF">2026-03-13T17:50:00Z</dcterms:created>
  <dcterms:modified xsi:type="dcterms:W3CDTF">2026-03-13T17:50:00Z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